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600" w:lineRule="exact"/>
        <w:ind w:firstLine="1100" w:firstLineChars="250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主题征文作品排版格式</w:t>
      </w:r>
      <w:bookmarkEnd w:id="0"/>
    </w:p>
    <w:p>
      <w:pPr>
        <w:spacing w:line="600" w:lineRule="exact"/>
        <w:ind w:firstLine="880" w:firstLineChars="200"/>
        <w:rPr>
          <w:rFonts w:ascii="仿宋" w:hAnsi="仿宋" w:eastAsia="仿宋"/>
          <w:sz w:val="44"/>
          <w:szCs w:val="44"/>
        </w:rPr>
      </w:pP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主标题</w:t>
      </w:r>
      <w:r>
        <w:rPr>
          <w:rFonts w:hint="eastAsia" w:ascii="仿宋" w:hAnsi="仿宋" w:eastAsia="仿宋"/>
          <w:sz w:val="32"/>
          <w:szCs w:val="32"/>
        </w:rPr>
        <w:t>：字号为二号黑体</w:t>
      </w: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副标题</w:t>
      </w:r>
      <w:r>
        <w:rPr>
          <w:rFonts w:hint="eastAsia" w:ascii="仿宋" w:hAnsi="仿宋" w:eastAsia="仿宋"/>
          <w:sz w:val="32"/>
          <w:szCs w:val="32"/>
        </w:rPr>
        <w:t>：字号为小三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宋体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正文</w:t>
      </w:r>
      <w:r>
        <w:rPr>
          <w:rFonts w:hint="eastAsia" w:ascii="仿宋" w:hAnsi="仿宋" w:eastAsia="仿宋"/>
          <w:sz w:val="32"/>
          <w:szCs w:val="32"/>
        </w:rPr>
        <w:t>：字号为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四号宋体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文末：</w:t>
      </w:r>
      <w:r>
        <w:rPr>
          <w:rFonts w:hint="eastAsia" w:ascii="仿宋" w:hAnsi="仿宋" w:eastAsia="仿宋"/>
          <w:sz w:val="32"/>
          <w:szCs w:val="32"/>
        </w:rPr>
        <w:t>附征文作者姓名、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党支部</w:t>
      </w:r>
      <w:r>
        <w:rPr>
          <w:rFonts w:hint="eastAsia" w:ascii="仿宋" w:hAnsi="仿宋" w:eastAsia="仿宋"/>
          <w:sz w:val="32"/>
          <w:szCs w:val="32"/>
        </w:rPr>
        <w:t>及联系电话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字号为楷体小四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格式为：“征文作者：***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党支部</w:t>
      </w:r>
      <w:r>
        <w:rPr>
          <w:rFonts w:hint="eastAsia" w:ascii="仿宋" w:hAnsi="仿宋" w:eastAsia="仿宋"/>
          <w:sz w:val="32"/>
          <w:szCs w:val="32"/>
        </w:rPr>
        <w:t>，电话：****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71" w:right="1361" w:bottom="170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BjZDQzYTAyYjM4NzZjY2E5ODQ5YTMyMmIzYzVhMjQifQ=="/>
    <w:docVar w:name="KSO_WPS_MARK_KEY" w:val="2c181f66-41f5-48db-b790-7d9d112d17e7"/>
  </w:docVars>
  <w:rsids>
    <w:rsidRoot w:val="00CA5126"/>
    <w:rsid w:val="00005C65"/>
    <w:rsid w:val="000078AD"/>
    <w:rsid w:val="00017FF0"/>
    <w:rsid w:val="000265AF"/>
    <w:rsid w:val="000275FB"/>
    <w:rsid w:val="00033981"/>
    <w:rsid w:val="00035425"/>
    <w:rsid w:val="000448D4"/>
    <w:rsid w:val="000501DD"/>
    <w:rsid w:val="00053017"/>
    <w:rsid w:val="00053E5B"/>
    <w:rsid w:val="00054FFE"/>
    <w:rsid w:val="00061D9D"/>
    <w:rsid w:val="00071D64"/>
    <w:rsid w:val="00076FCC"/>
    <w:rsid w:val="00077106"/>
    <w:rsid w:val="00082FC3"/>
    <w:rsid w:val="00087D9C"/>
    <w:rsid w:val="00093230"/>
    <w:rsid w:val="000970FE"/>
    <w:rsid w:val="000B48AB"/>
    <w:rsid w:val="000C0E6A"/>
    <w:rsid w:val="000D3AB9"/>
    <w:rsid w:val="000E0E3E"/>
    <w:rsid w:val="000E2D11"/>
    <w:rsid w:val="000E73B4"/>
    <w:rsid w:val="00107A57"/>
    <w:rsid w:val="00111CCA"/>
    <w:rsid w:val="00113886"/>
    <w:rsid w:val="00116470"/>
    <w:rsid w:val="00120FA1"/>
    <w:rsid w:val="0013198D"/>
    <w:rsid w:val="00137BCE"/>
    <w:rsid w:val="0014156A"/>
    <w:rsid w:val="00146914"/>
    <w:rsid w:val="0014781D"/>
    <w:rsid w:val="001620ED"/>
    <w:rsid w:val="00162362"/>
    <w:rsid w:val="001623D7"/>
    <w:rsid w:val="00170DF3"/>
    <w:rsid w:val="001714F7"/>
    <w:rsid w:val="001769DE"/>
    <w:rsid w:val="001800D5"/>
    <w:rsid w:val="00182E8C"/>
    <w:rsid w:val="001A1B4E"/>
    <w:rsid w:val="001A5C84"/>
    <w:rsid w:val="001B4062"/>
    <w:rsid w:val="001C07E2"/>
    <w:rsid w:val="001C2DAA"/>
    <w:rsid w:val="001D16DB"/>
    <w:rsid w:val="001D21EE"/>
    <w:rsid w:val="001E32E4"/>
    <w:rsid w:val="001E4D30"/>
    <w:rsid w:val="001E4D72"/>
    <w:rsid w:val="00201D4C"/>
    <w:rsid w:val="00210498"/>
    <w:rsid w:val="00211ED3"/>
    <w:rsid w:val="0021211F"/>
    <w:rsid w:val="00222C97"/>
    <w:rsid w:val="00223006"/>
    <w:rsid w:val="0023149D"/>
    <w:rsid w:val="00235518"/>
    <w:rsid w:val="00241E4C"/>
    <w:rsid w:val="00252636"/>
    <w:rsid w:val="00257B02"/>
    <w:rsid w:val="00270C01"/>
    <w:rsid w:val="0027344D"/>
    <w:rsid w:val="00275FDF"/>
    <w:rsid w:val="00276582"/>
    <w:rsid w:val="00291564"/>
    <w:rsid w:val="00296AE2"/>
    <w:rsid w:val="002B5B77"/>
    <w:rsid w:val="002C0BE1"/>
    <w:rsid w:val="002C409B"/>
    <w:rsid w:val="002D17FC"/>
    <w:rsid w:val="002E2463"/>
    <w:rsid w:val="002E6AC8"/>
    <w:rsid w:val="002F0B48"/>
    <w:rsid w:val="0030464C"/>
    <w:rsid w:val="003075C7"/>
    <w:rsid w:val="0032262F"/>
    <w:rsid w:val="003271B1"/>
    <w:rsid w:val="00331ABF"/>
    <w:rsid w:val="00341CFB"/>
    <w:rsid w:val="00347F8F"/>
    <w:rsid w:val="00372723"/>
    <w:rsid w:val="003878C5"/>
    <w:rsid w:val="003B01A2"/>
    <w:rsid w:val="003B36A0"/>
    <w:rsid w:val="003C66D0"/>
    <w:rsid w:val="003E3EF6"/>
    <w:rsid w:val="003F0DCB"/>
    <w:rsid w:val="003F5F2A"/>
    <w:rsid w:val="00401624"/>
    <w:rsid w:val="00401EC7"/>
    <w:rsid w:val="0040469E"/>
    <w:rsid w:val="004210E2"/>
    <w:rsid w:val="00427360"/>
    <w:rsid w:val="00433AA3"/>
    <w:rsid w:val="00444DA2"/>
    <w:rsid w:val="00447A73"/>
    <w:rsid w:val="00450766"/>
    <w:rsid w:val="00450B41"/>
    <w:rsid w:val="004528D9"/>
    <w:rsid w:val="00455DE8"/>
    <w:rsid w:val="0046065C"/>
    <w:rsid w:val="004638A0"/>
    <w:rsid w:val="00467409"/>
    <w:rsid w:val="00470434"/>
    <w:rsid w:val="00470B78"/>
    <w:rsid w:val="00471E81"/>
    <w:rsid w:val="00475A02"/>
    <w:rsid w:val="0047676C"/>
    <w:rsid w:val="004805DD"/>
    <w:rsid w:val="00481EC6"/>
    <w:rsid w:val="00484CB9"/>
    <w:rsid w:val="00494BE9"/>
    <w:rsid w:val="00496930"/>
    <w:rsid w:val="004A14FE"/>
    <w:rsid w:val="004C14E1"/>
    <w:rsid w:val="004D3FAD"/>
    <w:rsid w:val="004D44FB"/>
    <w:rsid w:val="004D6059"/>
    <w:rsid w:val="004E0057"/>
    <w:rsid w:val="004E0086"/>
    <w:rsid w:val="004E2D68"/>
    <w:rsid w:val="004F1B13"/>
    <w:rsid w:val="004F5354"/>
    <w:rsid w:val="004F5EAA"/>
    <w:rsid w:val="0050082F"/>
    <w:rsid w:val="00501E1E"/>
    <w:rsid w:val="00502D57"/>
    <w:rsid w:val="005041CD"/>
    <w:rsid w:val="00507099"/>
    <w:rsid w:val="00507C31"/>
    <w:rsid w:val="00510582"/>
    <w:rsid w:val="00522B2A"/>
    <w:rsid w:val="005244BD"/>
    <w:rsid w:val="00527EE2"/>
    <w:rsid w:val="00535AA7"/>
    <w:rsid w:val="00540112"/>
    <w:rsid w:val="0054166D"/>
    <w:rsid w:val="00543D88"/>
    <w:rsid w:val="00551E48"/>
    <w:rsid w:val="00554583"/>
    <w:rsid w:val="005558D6"/>
    <w:rsid w:val="00556A49"/>
    <w:rsid w:val="00563D33"/>
    <w:rsid w:val="00570B47"/>
    <w:rsid w:val="00580022"/>
    <w:rsid w:val="00592DBB"/>
    <w:rsid w:val="0059538B"/>
    <w:rsid w:val="005A3C32"/>
    <w:rsid w:val="005A4CD1"/>
    <w:rsid w:val="005A6CDE"/>
    <w:rsid w:val="005B1C76"/>
    <w:rsid w:val="005B448A"/>
    <w:rsid w:val="005B4CAE"/>
    <w:rsid w:val="005C12CB"/>
    <w:rsid w:val="005C686A"/>
    <w:rsid w:val="005D1063"/>
    <w:rsid w:val="005E2A05"/>
    <w:rsid w:val="005E2FD8"/>
    <w:rsid w:val="005E3075"/>
    <w:rsid w:val="005E7139"/>
    <w:rsid w:val="005F1407"/>
    <w:rsid w:val="005F1E0E"/>
    <w:rsid w:val="005F3BC5"/>
    <w:rsid w:val="005F6689"/>
    <w:rsid w:val="00603F38"/>
    <w:rsid w:val="00605C28"/>
    <w:rsid w:val="0060787C"/>
    <w:rsid w:val="0060789A"/>
    <w:rsid w:val="0061160B"/>
    <w:rsid w:val="00617659"/>
    <w:rsid w:val="00622407"/>
    <w:rsid w:val="00627225"/>
    <w:rsid w:val="00640F70"/>
    <w:rsid w:val="00652B34"/>
    <w:rsid w:val="0065609A"/>
    <w:rsid w:val="0066125F"/>
    <w:rsid w:val="00674223"/>
    <w:rsid w:val="00674CD5"/>
    <w:rsid w:val="006806E5"/>
    <w:rsid w:val="00682579"/>
    <w:rsid w:val="00685545"/>
    <w:rsid w:val="00697590"/>
    <w:rsid w:val="006A1716"/>
    <w:rsid w:val="006B07B0"/>
    <w:rsid w:val="006B5320"/>
    <w:rsid w:val="006B5AB0"/>
    <w:rsid w:val="006C2E21"/>
    <w:rsid w:val="006C6BF4"/>
    <w:rsid w:val="006D03BA"/>
    <w:rsid w:val="006D38FF"/>
    <w:rsid w:val="006D3B8B"/>
    <w:rsid w:val="006E7202"/>
    <w:rsid w:val="006F4DB7"/>
    <w:rsid w:val="006F5005"/>
    <w:rsid w:val="00702D66"/>
    <w:rsid w:val="00702F65"/>
    <w:rsid w:val="00702F6B"/>
    <w:rsid w:val="00710E94"/>
    <w:rsid w:val="00723D77"/>
    <w:rsid w:val="00725531"/>
    <w:rsid w:val="007302DF"/>
    <w:rsid w:val="00734A95"/>
    <w:rsid w:val="00742C25"/>
    <w:rsid w:val="0075776E"/>
    <w:rsid w:val="007618D7"/>
    <w:rsid w:val="00771F72"/>
    <w:rsid w:val="0077707D"/>
    <w:rsid w:val="007A14C0"/>
    <w:rsid w:val="007A7994"/>
    <w:rsid w:val="007B1779"/>
    <w:rsid w:val="007B2796"/>
    <w:rsid w:val="007B4444"/>
    <w:rsid w:val="007B4C12"/>
    <w:rsid w:val="007B5AB2"/>
    <w:rsid w:val="007C1F90"/>
    <w:rsid w:val="007C642D"/>
    <w:rsid w:val="007D5AF3"/>
    <w:rsid w:val="007D608F"/>
    <w:rsid w:val="007D742E"/>
    <w:rsid w:val="007E1479"/>
    <w:rsid w:val="007F59B8"/>
    <w:rsid w:val="008012A1"/>
    <w:rsid w:val="008021CC"/>
    <w:rsid w:val="00802FBD"/>
    <w:rsid w:val="00810B9D"/>
    <w:rsid w:val="00832540"/>
    <w:rsid w:val="00833712"/>
    <w:rsid w:val="00834232"/>
    <w:rsid w:val="00855D92"/>
    <w:rsid w:val="00860E0D"/>
    <w:rsid w:val="00862A77"/>
    <w:rsid w:val="008653B1"/>
    <w:rsid w:val="00865481"/>
    <w:rsid w:val="00876BB2"/>
    <w:rsid w:val="00877A87"/>
    <w:rsid w:val="008A195D"/>
    <w:rsid w:val="008B11F8"/>
    <w:rsid w:val="008B1629"/>
    <w:rsid w:val="008C0658"/>
    <w:rsid w:val="008C5932"/>
    <w:rsid w:val="008E457F"/>
    <w:rsid w:val="008E46B2"/>
    <w:rsid w:val="008F1D35"/>
    <w:rsid w:val="0090302A"/>
    <w:rsid w:val="0091029B"/>
    <w:rsid w:val="00914090"/>
    <w:rsid w:val="00916AE6"/>
    <w:rsid w:val="00930329"/>
    <w:rsid w:val="00932A18"/>
    <w:rsid w:val="00934381"/>
    <w:rsid w:val="00941625"/>
    <w:rsid w:val="00942F0A"/>
    <w:rsid w:val="009452F7"/>
    <w:rsid w:val="00946768"/>
    <w:rsid w:val="009766AD"/>
    <w:rsid w:val="00982070"/>
    <w:rsid w:val="00982510"/>
    <w:rsid w:val="00984973"/>
    <w:rsid w:val="0098588E"/>
    <w:rsid w:val="00991B68"/>
    <w:rsid w:val="009A4281"/>
    <w:rsid w:val="009B38BB"/>
    <w:rsid w:val="009B402E"/>
    <w:rsid w:val="009B47E2"/>
    <w:rsid w:val="009C2778"/>
    <w:rsid w:val="009C4D9B"/>
    <w:rsid w:val="009C5AE3"/>
    <w:rsid w:val="009D2B55"/>
    <w:rsid w:val="009E01A3"/>
    <w:rsid w:val="009E2CF8"/>
    <w:rsid w:val="00A02BB3"/>
    <w:rsid w:val="00A02C7B"/>
    <w:rsid w:val="00A11867"/>
    <w:rsid w:val="00A13CAF"/>
    <w:rsid w:val="00A230C8"/>
    <w:rsid w:val="00A32D57"/>
    <w:rsid w:val="00A33506"/>
    <w:rsid w:val="00A42DF8"/>
    <w:rsid w:val="00A51AA1"/>
    <w:rsid w:val="00A52C61"/>
    <w:rsid w:val="00A55042"/>
    <w:rsid w:val="00A55F0D"/>
    <w:rsid w:val="00A6073C"/>
    <w:rsid w:val="00A91BD5"/>
    <w:rsid w:val="00A92B36"/>
    <w:rsid w:val="00A94E04"/>
    <w:rsid w:val="00A9513C"/>
    <w:rsid w:val="00A975AA"/>
    <w:rsid w:val="00AA1547"/>
    <w:rsid w:val="00AB0E6D"/>
    <w:rsid w:val="00AC654E"/>
    <w:rsid w:val="00AC7CB3"/>
    <w:rsid w:val="00AD1BCF"/>
    <w:rsid w:val="00AD5B72"/>
    <w:rsid w:val="00AD5CAA"/>
    <w:rsid w:val="00AD6FB3"/>
    <w:rsid w:val="00AF61BA"/>
    <w:rsid w:val="00AF7C7D"/>
    <w:rsid w:val="00B030FE"/>
    <w:rsid w:val="00B04D50"/>
    <w:rsid w:val="00B061D7"/>
    <w:rsid w:val="00B26914"/>
    <w:rsid w:val="00B31B1F"/>
    <w:rsid w:val="00B42F92"/>
    <w:rsid w:val="00B56CBD"/>
    <w:rsid w:val="00B675A9"/>
    <w:rsid w:val="00B677A9"/>
    <w:rsid w:val="00B73025"/>
    <w:rsid w:val="00BA7B9F"/>
    <w:rsid w:val="00BB18C1"/>
    <w:rsid w:val="00BB1CF1"/>
    <w:rsid w:val="00BB2593"/>
    <w:rsid w:val="00BB4117"/>
    <w:rsid w:val="00BB72F4"/>
    <w:rsid w:val="00BB782B"/>
    <w:rsid w:val="00BC0847"/>
    <w:rsid w:val="00BD03C6"/>
    <w:rsid w:val="00BD38BD"/>
    <w:rsid w:val="00BD7320"/>
    <w:rsid w:val="00BD7773"/>
    <w:rsid w:val="00BE1DE1"/>
    <w:rsid w:val="00BF3F7D"/>
    <w:rsid w:val="00BF6079"/>
    <w:rsid w:val="00C0389F"/>
    <w:rsid w:val="00C100FB"/>
    <w:rsid w:val="00C1079F"/>
    <w:rsid w:val="00C12D25"/>
    <w:rsid w:val="00C13477"/>
    <w:rsid w:val="00C17B96"/>
    <w:rsid w:val="00C17C7C"/>
    <w:rsid w:val="00C17E45"/>
    <w:rsid w:val="00C17F5E"/>
    <w:rsid w:val="00C2197D"/>
    <w:rsid w:val="00C223B7"/>
    <w:rsid w:val="00C228DC"/>
    <w:rsid w:val="00C261EB"/>
    <w:rsid w:val="00C314D7"/>
    <w:rsid w:val="00C3189B"/>
    <w:rsid w:val="00C32995"/>
    <w:rsid w:val="00C455D0"/>
    <w:rsid w:val="00C46FB0"/>
    <w:rsid w:val="00C51F13"/>
    <w:rsid w:val="00C56C9A"/>
    <w:rsid w:val="00C6144A"/>
    <w:rsid w:val="00C648F1"/>
    <w:rsid w:val="00C65091"/>
    <w:rsid w:val="00C651D5"/>
    <w:rsid w:val="00C66636"/>
    <w:rsid w:val="00C74034"/>
    <w:rsid w:val="00C84FEB"/>
    <w:rsid w:val="00C86E34"/>
    <w:rsid w:val="00CA0F57"/>
    <w:rsid w:val="00CA5126"/>
    <w:rsid w:val="00CB28D8"/>
    <w:rsid w:val="00CB68D0"/>
    <w:rsid w:val="00CC2E5C"/>
    <w:rsid w:val="00CC2F3B"/>
    <w:rsid w:val="00CC3435"/>
    <w:rsid w:val="00CC620F"/>
    <w:rsid w:val="00CE11AC"/>
    <w:rsid w:val="00CE16D1"/>
    <w:rsid w:val="00CE435E"/>
    <w:rsid w:val="00CF2057"/>
    <w:rsid w:val="00CF353A"/>
    <w:rsid w:val="00CF55C2"/>
    <w:rsid w:val="00D02C01"/>
    <w:rsid w:val="00D03661"/>
    <w:rsid w:val="00D24E4E"/>
    <w:rsid w:val="00D32645"/>
    <w:rsid w:val="00D363C1"/>
    <w:rsid w:val="00D40372"/>
    <w:rsid w:val="00D41FA2"/>
    <w:rsid w:val="00D42B02"/>
    <w:rsid w:val="00D42EA5"/>
    <w:rsid w:val="00D46ABD"/>
    <w:rsid w:val="00D57275"/>
    <w:rsid w:val="00D63099"/>
    <w:rsid w:val="00D75F46"/>
    <w:rsid w:val="00D80A02"/>
    <w:rsid w:val="00D81839"/>
    <w:rsid w:val="00D93ACB"/>
    <w:rsid w:val="00D94A7F"/>
    <w:rsid w:val="00D94C19"/>
    <w:rsid w:val="00DA02F0"/>
    <w:rsid w:val="00DA0A5C"/>
    <w:rsid w:val="00DA1045"/>
    <w:rsid w:val="00DA27AD"/>
    <w:rsid w:val="00DA51B4"/>
    <w:rsid w:val="00DC59CD"/>
    <w:rsid w:val="00DD0FE9"/>
    <w:rsid w:val="00DD7E8D"/>
    <w:rsid w:val="00DE221F"/>
    <w:rsid w:val="00DE77BC"/>
    <w:rsid w:val="00DF7EFF"/>
    <w:rsid w:val="00E019B3"/>
    <w:rsid w:val="00E36FFA"/>
    <w:rsid w:val="00E4242C"/>
    <w:rsid w:val="00E4292C"/>
    <w:rsid w:val="00E452A9"/>
    <w:rsid w:val="00E45AD9"/>
    <w:rsid w:val="00E64B3B"/>
    <w:rsid w:val="00E80E1C"/>
    <w:rsid w:val="00E851CC"/>
    <w:rsid w:val="00E90314"/>
    <w:rsid w:val="00E90660"/>
    <w:rsid w:val="00E906A7"/>
    <w:rsid w:val="00EA25CB"/>
    <w:rsid w:val="00EB154D"/>
    <w:rsid w:val="00EB641C"/>
    <w:rsid w:val="00EC2388"/>
    <w:rsid w:val="00ED768D"/>
    <w:rsid w:val="00EE13CE"/>
    <w:rsid w:val="00EE67C5"/>
    <w:rsid w:val="00EE6852"/>
    <w:rsid w:val="00EF55A6"/>
    <w:rsid w:val="00F11C10"/>
    <w:rsid w:val="00F11D84"/>
    <w:rsid w:val="00F2327B"/>
    <w:rsid w:val="00F2584B"/>
    <w:rsid w:val="00F30496"/>
    <w:rsid w:val="00F330E4"/>
    <w:rsid w:val="00F42634"/>
    <w:rsid w:val="00F532E1"/>
    <w:rsid w:val="00F534D1"/>
    <w:rsid w:val="00F60021"/>
    <w:rsid w:val="00F62A39"/>
    <w:rsid w:val="00F62E8B"/>
    <w:rsid w:val="00F6306F"/>
    <w:rsid w:val="00F64377"/>
    <w:rsid w:val="00F65A01"/>
    <w:rsid w:val="00F74512"/>
    <w:rsid w:val="00F751A5"/>
    <w:rsid w:val="00F94B90"/>
    <w:rsid w:val="00FA1DFB"/>
    <w:rsid w:val="00FA2637"/>
    <w:rsid w:val="00FA5F62"/>
    <w:rsid w:val="00FA7DD1"/>
    <w:rsid w:val="00FB37F6"/>
    <w:rsid w:val="00FD72BB"/>
    <w:rsid w:val="00FE5528"/>
    <w:rsid w:val="00FF5B81"/>
    <w:rsid w:val="00FF60DF"/>
    <w:rsid w:val="1BEA2377"/>
    <w:rsid w:val="1DC718DD"/>
    <w:rsid w:val="5DD960F6"/>
    <w:rsid w:val="702A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ind w:left="120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4">
    <w:name w:val="annotation text"/>
    <w:basedOn w:val="1"/>
    <w:link w:val="21"/>
    <w:semiHidden/>
    <w:qFormat/>
    <w:uiPriority w:val="99"/>
    <w:pPr>
      <w:jc w:val="left"/>
    </w:pPr>
  </w:style>
  <w:style w:type="paragraph" w:styleId="5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22"/>
    <w:semiHidden/>
    <w:uiPriority w:val="99"/>
    <w:rPr>
      <w:b/>
      <w:bCs/>
    </w:rPr>
  </w:style>
  <w:style w:type="character" w:styleId="14">
    <w:name w:val="annotation reference"/>
    <w:basedOn w:val="13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Header Char"/>
    <w:basedOn w:val="13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13"/>
    <w:link w:val="7"/>
    <w:locked/>
    <w:uiPriority w:val="99"/>
    <w:rPr>
      <w:rFonts w:cs="Times New Roman"/>
      <w:sz w:val="18"/>
      <w:szCs w:val="18"/>
    </w:rPr>
  </w:style>
  <w:style w:type="character" w:customStyle="1" w:styleId="17">
    <w:name w:val="Date Char"/>
    <w:basedOn w:val="13"/>
    <w:link w:val="5"/>
    <w:semiHidden/>
    <w:locked/>
    <w:uiPriority w:val="99"/>
    <w:rPr>
      <w:rFonts w:cs="Times New Roman"/>
    </w:rPr>
  </w:style>
  <w:style w:type="character" w:customStyle="1" w:styleId="18">
    <w:name w:val="Balloon Text Char"/>
    <w:basedOn w:val="13"/>
    <w:link w:val="6"/>
    <w:semiHidden/>
    <w:qFormat/>
    <w:locked/>
    <w:uiPriority w:val="99"/>
    <w:rPr>
      <w:rFonts w:cs="Times New Roman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HTML Preformatted Char"/>
    <w:basedOn w:val="13"/>
    <w:link w:val="9"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Comment Text Char"/>
    <w:basedOn w:val="13"/>
    <w:link w:val="4"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22">
    <w:name w:val="Comment Subject Char"/>
    <w:basedOn w:val="21"/>
    <w:link w:val="11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151</Words>
  <Characters>177</Characters>
  <Lines>0</Lines>
  <Paragraphs>0</Paragraphs>
  <TotalTime>0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2020-07-20T06:30:00Z</dcterms:created>
  <dc:creator>XGC_LW</dc:creator>
  <cp:lastModifiedBy>肖涵</cp:lastModifiedBy>
  <cp:lastPrinted>2017-04-27T09:15:00Z</cp:lastPrinted>
  <dcterms:modified xsi:type="dcterms:W3CDTF">2024-05-30T10:31:44Z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CE54ABD71C584DAFBC7368DED06C7718</vt:lpwstr>
  </property>
</Properties>
</file>